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4"/>
          <w:rFonts w:hint="eastAsia" w:ascii="仿宋_GB2312" w:hAnsi="宋体" w:eastAsia="仿宋_GB2312"/>
          <w:bCs w:val="0"/>
          <w:sz w:val="28"/>
          <w:szCs w:val="28"/>
        </w:rPr>
      </w:pPr>
      <w:r>
        <w:rPr>
          <w:rStyle w:val="4"/>
          <w:rFonts w:hint="eastAsia" w:ascii="仿宋_GB2312" w:hAnsi="宋体" w:eastAsia="仿宋_GB2312"/>
          <w:bCs w:val="0"/>
          <w:sz w:val="28"/>
          <w:szCs w:val="28"/>
        </w:rPr>
        <w:t>温州</w:t>
      </w:r>
      <w:r>
        <w:rPr>
          <w:rStyle w:val="4"/>
          <w:rFonts w:hint="eastAsia" w:ascii="仿宋_GB2312" w:hAnsi="宋体" w:eastAsia="仿宋_GB2312"/>
          <w:bCs w:val="0"/>
          <w:sz w:val="28"/>
          <w:szCs w:val="28"/>
          <w:lang w:val="en-US" w:eastAsia="zh-CN"/>
        </w:rPr>
        <w:t>理工学院</w:t>
      </w:r>
      <w:r>
        <w:rPr>
          <w:rStyle w:val="4"/>
          <w:rFonts w:hint="eastAsia" w:ascii="仿宋_GB2312" w:hAnsi="宋体" w:eastAsia="仿宋_GB2312"/>
          <w:bCs w:val="0"/>
          <w:sz w:val="28"/>
          <w:szCs w:val="28"/>
        </w:rPr>
        <w:t>20</w:t>
      </w:r>
      <w:r>
        <w:rPr>
          <w:rStyle w:val="4"/>
          <w:rFonts w:hint="eastAsia" w:ascii="仿宋_GB2312" w:hAnsi="宋体" w:eastAsia="仿宋_GB2312"/>
          <w:bCs w:val="0"/>
          <w:sz w:val="28"/>
          <w:szCs w:val="28"/>
          <w:lang w:val="en-US" w:eastAsia="zh-CN"/>
        </w:rPr>
        <w:t>23</w:t>
      </w:r>
      <w:r>
        <w:rPr>
          <w:rStyle w:val="4"/>
          <w:rFonts w:hint="eastAsia" w:ascii="仿宋_GB2312" w:hAnsi="宋体" w:eastAsia="仿宋_GB2312"/>
          <w:bCs w:val="0"/>
          <w:sz w:val="28"/>
          <w:szCs w:val="28"/>
        </w:rPr>
        <w:t>年</w:t>
      </w:r>
      <w:r>
        <w:rPr>
          <w:rStyle w:val="4"/>
          <w:rFonts w:hint="eastAsia" w:ascii="仿宋_GB2312" w:hAnsi="宋体" w:eastAsia="仿宋_GB2312"/>
          <w:bCs w:val="0"/>
          <w:sz w:val="28"/>
          <w:szCs w:val="28"/>
          <w:lang w:val="en-US" w:eastAsia="zh-CN"/>
        </w:rPr>
        <w:t>国家级</w:t>
      </w:r>
      <w:r>
        <w:rPr>
          <w:rStyle w:val="4"/>
          <w:rFonts w:hint="eastAsia" w:ascii="仿宋_GB2312" w:hAnsi="宋体" w:eastAsia="仿宋_GB2312"/>
          <w:bCs w:val="0"/>
          <w:sz w:val="28"/>
          <w:szCs w:val="28"/>
        </w:rPr>
        <w:t>大学生创新创业训练计划项目结题验收</w:t>
      </w:r>
      <w:r>
        <w:rPr>
          <w:rStyle w:val="4"/>
          <w:rFonts w:hint="eastAsia" w:ascii="仿宋_GB2312" w:hAnsi="宋体" w:eastAsia="仿宋_GB2312"/>
          <w:bCs w:val="0"/>
          <w:sz w:val="28"/>
          <w:szCs w:val="28"/>
          <w:lang w:val="en-US" w:eastAsia="zh-CN"/>
        </w:rPr>
        <w:t>名</w:t>
      </w:r>
      <w:r>
        <w:rPr>
          <w:rStyle w:val="4"/>
          <w:rFonts w:hint="eastAsia" w:ascii="仿宋_GB2312" w:hAnsi="宋体" w:eastAsia="仿宋_GB2312"/>
          <w:bCs w:val="0"/>
          <w:sz w:val="28"/>
          <w:szCs w:val="28"/>
        </w:rPr>
        <w:t>单</w:t>
      </w:r>
      <w:bookmarkStart w:id="0" w:name="_GoBack"/>
      <w:bookmarkEnd w:id="0"/>
    </w:p>
    <w:tbl>
      <w:tblPr>
        <w:tblStyle w:val="2"/>
        <w:tblW w:w="91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2722"/>
        <w:gridCol w:w="936"/>
        <w:gridCol w:w="1591"/>
        <w:gridCol w:w="1025"/>
        <w:gridCol w:w="1067"/>
        <w:gridCol w:w="12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成员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验收结论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亚临床圆锥角膜的智能诊断方法研究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李柯迪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数据科学与人工智能学院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龚裕钱、张振、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江欣蔚、尉金行、吴浩达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汪日伟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准予结题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8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“城市守望者”——5G智慧灯杆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卢海娅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设计艺术学院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蓝佳俊、苏羽、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刘奥运、金玥之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刘宏升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准予结题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轨道清理维护机器人创新设计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伊俊杰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设计艺术学院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王艺璇、胡兴阳、金欢洋、祁彩云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管佳莺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何跃如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准予结题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三孩政策背景下托育机构市民需求度及选择路径研究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张艺予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经济与管理学院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刘玉灵、赵佳欢、单崇冲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黄国众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孙小红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准予结题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低碳研学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殷雨菲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经济与管理学院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朱治强、吴鹏程、王静、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郑璐熠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孙昌龙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刘宇轩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胡佳卉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一辆智能清理车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王金坡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智能制造与电子工程学院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柳彦兵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朱文伟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个人数据商业化利用法律问题研究---以智能汽车领域为例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尹孝龙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法学院、马克思主义学院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周筱菡、张佳莹、王曾燚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朱美宁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保鲜膜自动封存机的设计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周子昂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智能制造与电子工程学院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姚礼骏、陈淄涵、蒋伟康、范江南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郑旸初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王文安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高性能混凝土创新设计及开发研究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郑亮亮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建筑与能源工程学院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卢志强、陈巽、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周学一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陈辉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《网络安全数据科学》的汉语翻译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昌雅轩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外国语学院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吕飘雨、杜锦阳、陈倩倩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刘正兵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移动的乡村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张婉滢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设计艺术学院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浦佳慧、黄静文、王玲玲、蓝佳雯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叶芳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《云上平田》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王浒艳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文学与传媒学院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贺晓武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《温州地名文化中关于“垟“的研究》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曹蜜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文学与传媒学院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毛陈飞、詹周霞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黄夏青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VR美图跨境电商工作室--打造大学生跨境电商人才孵化第一平台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朱紫溶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外国语学院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李汝婷、陈杰、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郑嘉盈、董姜伶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王圣杰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王燕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创作长篇小说《战噤》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王泯蓉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文学与传媒学院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陈婷婷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延期结题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创作长篇小说《朝阳公寓》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孟权岚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文学与传媒学院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凌心卉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延期结题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复合型老年康复训练设备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陈赐龙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智能制造与电子工程学院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黄宇斌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刘得星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延期结题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自助餐炉功能改良创新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设计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韩欣希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设计艺术学院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陈浩铭 左群亮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郑胜丹 章译文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曹杰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介百林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延期结题</w:t>
            </w:r>
          </w:p>
        </w:tc>
      </w:tr>
    </w:tbl>
    <w:p>
      <w:pPr>
        <w:widowControl/>
        <w:jc w:val="center"/>
        <w:textAlignment w:val="bottom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</w:p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MGFhMzM4MWVmMjNkNjY1ZTE0YTg0ZDkwYWFkOWYifQ=="/>
  </w:docVars>
  <w:rsids>
    <w:rsidRoot w:val="473E6F20"/>
    <w:rsid w:val="08F6426D"/>
    <w:rsid w:val="0D0522AA"/>
    <w:rsid w:val="0D4B6359"/>
    <w:rsid w:val="18B21CF5"/>
    <w:rsid w:val="1CEF1656"/>
    <w:rsid w:val="26AB4847"/>
    <w:rsid w:val="2A181417"/>
    <w:rsid w:val="2AAD7DB1"/>
    <w:rsid w:val="2CFA3055"/>
    <w:rsid w:val="30E3452C"/>
    <w:rsid w:val="311164D9"/>
    <w:rsid w:val="339A10EE"/>
    <w:rsid w:val="347656B7"/>
    <w:rsid w:val="38390ED6"/>
    <w:rsid w:val="3B3360B0"/>
    <w:rsid w:val="400C5122"/>
    <w:rsid w:val="473E6F20"/>
    <w:rsid w:val="4792415F"/>
    <w:rsid w:val="5EA20472"/>
    <w:rsid w:val="63AF3158"/>
    <w:rsid w:val="6771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customStyle="1" w:styleId="5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x\AppData\Roaming\Kingsoft\office6\templates\wps\zh_CN\Building%20Blocks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Building Blocks.dotx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2023-10-23T06:50:00Z</dcterms:created>
  <dc:creator>WPS_1511762747</dc:creator>
  <cp:lastModifiedBy>WPS_1511762747</cp:lastModifiedBy>
  <dcterms:modified xsi:type="dcterms:W3CDTF">2024-01-10T02:06:15Z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9057D0ED44B3410DA24B6D03D5790E50_13</vt:lpwstr>
  </property>
</Properties>
</file>